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43" w:rsidRDefault="00823743" w:rsidP="008B6517">
      <w:pPr>
        <w:ind w:right="9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枣庄学院</w:t>
      </w:r>
      <w:r w:rsidRPr="001A665A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年主办（</w:t>
      </w:r>
      <w:r w:rsidRPr="001A665A">
        <w:rPr>
          <w:rFonts w:ascii="宋体" w:hAnsi="宋体" w:hint="eastAsia"/>
          <w:b/>
          <w:sz w:val="28"/>
          <w:szCs w:val="28"/>
        </w:rPr>
        <w:t>承办</w:t>
      </w:r>
      <w:r>
        <w:rPr>
          <w:rFonts w:ascii="宋体" w:hAnsi="宋体" w:hint="eastAsia"/>
          <w:b/>
          <w:sz w:val="28"/>
          <w:szCs w:val="28"/>
        </w:rPr>
        <w:t>）</w:t>
      </w:r>
      <w:r w:rsidRPr="001A665A">
        <w:rPr>
          <w:rFonts w:ascii="宋体" w:hAnsi="宋体" w:hint="eastAsia"/>
          <w:b/>
          <w:sz w:val="28"/>
          <w:szCs w:val="28"/>
        </w:rPr>
        <w:t>学术会议</w:t>
      </w:r>
      <w:r>
        <w:rPr>
          <w:rFonts w:ascii="宋体" w:hAnsi="宋体" w:hint="eastAsia"/>
          <w:b/>
          <w:sz w:val="28"/>
          <w:szCs w:val="28"/>
        </w:rPr>
        <w:t>汇总</w:t>
      </w:r>
      <w:r w:rsidRPr="001A665A">
        <w:rPr>
          <w:rFonts w:ascii="宋体" w:hAnsi="宋体" w:hint="eastAsia"/>
          <w:b/>
          <w:sz w:val="28"/>
          <w:szCs w:val="28"/>
        </w:rPr>
        <w:t>表</w:t>
      </w:r>
    </w:p>
    <w:p w:rsidR="00823743" w:rsidRPr="001A665A" w:rsidRDefault="00823743" w:rsidP="008B6517">
      <w:pPr>
        <w:ind w:right="9"/>
        <w:rPr>
          <w:rFonts w:asci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单位：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b/>
          <w:sz w:val="28"/>
          <w:szCs w:val="28"/>
          <w:u w:val="single"/>
        </w:rPr>
        <w:t>（盖章）</w:t>
      </w:r>
    </w:p>
    <w:tbl>
      <w:tblPr>
        <w:tblW w:w="50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098"/>
        <w:gridCol w:w="1364"/>
        <w:gridCol w:w="1972"/>
        <w:gridCol w:w="1493"/>
        <w:gridCol w:w="1972"/>
        <w:gridCol w:w="2423"/>
      </w:tblGrid>
      <w:tr w:rsidR="00823743" w:rsidRPr="00CC2B23" w:rsidTr="00CC2B23">
        <w:tc>
          <w:tcPr>
            <w:tcW w:w="332" w:type="pct"/>
          </w:tcPr>
          <w:p w:rsidR="00823743" w:rsidRPr="00CC2B23" w:rsidRDefault="00823743" w:rsidP="00EA0A1E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6" w:type="pct"/>
          </w:tcPr>
          <w:p w:rsidR="00823743" w:rsidRPr="00CC2B23" w:rsidRDefault="00823743" w:rsidP="00EA0A1E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478" w:type="pct"/>
          </w:tcPr>
          <w:p w:rsidR="00823743" w:rsidRPr="00CC2B23" w:rsidRDefault="00823743" w:rsidP="00EA0A1E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91" w:type="pct"/>
          </w:tcPr>
          <w:p w:rsidR="00823743" w:rsidRPr="00CC2B23" w:rsidRDefault="00823743" w:rsidP="00EA0A1E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主办（</w:t>
            </w: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承办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）</w:t>
            </w: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523" w:type="pct"/>
          </w:tcPr>
          <w:p w:rsidR="00823743" w:rsidRPr="00CC2B23" w:rsidRDefault="00823743" w:rsidP="00EA0A1E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级</w:t>
            </w:r>
            <w:r w:rsidRPr="00CC2B23">
              <w:rPr>
                <w:rFonts w:ascii="Arial" w:hAnsi="Arial" w:cs="Arial"/>
                <w:kern w:val="0"/>
                <w:sz w:val="28"/>
                <w:szCs w:val="28"/>
              </w:rPr>
              <w:t xml:space="preserve"> </w:t>
            </w: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691" w:type="pct"/>
          </w:tcPr>
          <w:p w:rsidR="00823743" w:rsidRPr="00CC2B23" w:rsidRDefault="00823743" w:rsidP="00EA0A1E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会议人数</w:t>
            </w:r>
          </w:p>
        </w:tc>
        <w:tc>
          <w:tcPr>
            <w:tcW w:w="850" w:type="pct"/>
          </w:tcPr>
          <w:p w:rsidR="00823743" w:rsidRPr="00CC2B23" w:rsidRDefault="00823743" w:rsidP="00EA0A1E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C2B23">
              <w:rPr>
                <w:rFonts w:ascii="Arial" w:hAnsi="Arial" w:cs="Arial" w:hint="eastAsia"/>
                <w:kern w:val="0"/>
                <w:sz w:val="28"/>
                <w:szCs w:val="28"/>
              </w:rPr>
              <w:t>时间、地点</w:t>
            </w:r>
          </w:p>
        </w:tc>
      </w:tr>
      <w:tr w:rsidR="00823743" w:rsidRPr="00CC2B23" w:rsidTr="00CC2B23">
        <w:tc>
          <w:tcPr>
            <w:tcW w:w="332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6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23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0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23743" w:rsidRPr="00CC2B23" w:rsidTr="00CC2B23">
        <w:tc>
          <w:tcPr>
            <w:tcW w:w="332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6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23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0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23743" w:rsidRPr="00CC2B23" w:rsidTr="00CC2B23">
        <w:tc>
          <w:tcPr>
            <w:tcW w:w="332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6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23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0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23743" w:rsidRPr="00CC2B23" w:rsidTr="00CC2B23">
        <w:tc>
          <w:tcPr>
            <w:tcW w:w="332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6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23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0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23743" w:rsidRPr="00CC2B23" w:rsidTr="00CC2B23">
        <w:tc>
          <w:tcPr>
            <w:tcW w:w="332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36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523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691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0" w:type="pct"/>
          </w:tcPr>
          <w:p w:rsidR="00823743" w:rsidRPr="00CC2B23" w:rsidRDefault="00823743" w:rsidP="00EA0A1E">
            <w:pPr>
              <w:ind w:right="9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823743" w:rsidRPr="001A665A" w:rsidRDefault="00823743" w:rsidP="008B6517">
      <w:pPr>
        <w:ind w:right="9"/>
        <w:jc w:val="center"/>
        <w:rPr>
          <w:rFonts w:ascii="宋体"/>
          <w:b/>
          <w:sz w:val="28"/>
          <w:szCs w:val="28"/>
        </w:rPr>
      </w:pPr>
    </w:p>
    <w:p w:rsidR="00823743" w:rsidRPr="001A665A" w:rsidRDefault="00823743" w:rsidP="008B6517">
      <w:r w:rsidRPr="001A665A">
        <w:rPr>
          <w:kern w:val="0"/>
        </w:rPr>
        <w:t> </w:t>
      </w:r>
    </w:p>
    <w:p w:rsidR="00823743" w:rsidRPr="001A665A" w:rsidRDefault="00823743" w:rsidP="008B6517">
      <w:pPr>
        <w:rPr>
          <w:sz w:val="24"/>
          <w:szCs w:val="24"/>
        </w:rPr>
      </w:pPr>
      <w:r w:rsidRPr="001A665A">
        <w:rPr>
          <w:rFonts w:hint="eastAsia"/>
          <w:kern w:val="0"/>
          <w:sz w:val="24"/>
          <w:szCs w:val="24"/>
        </w:rPr>
        <w:t>说</w:t>
      </w:r>
      <w:r w:rsidRPr="001A665A">
        <w:rPr>
          <w:rFonts w:hint="eastAsia"/>
          <w:sz w:val="24"/>
          <w:szCs w:val="24"/>
        </w:rPr>
        <w:t>明：会议级别指：国际会议、全国性会议、地方性会议，</w:t>
      </w:r>
    </w:p>
    <w:p w:rsidR="00823743" w:rsidRPr="001A665A" w:rsidRDefault="00823743" w:rsidP="008B6517">
      <w:pPr>
        <w:rPr>
          <w:sz w:val="24"/>
          <w:szCs w:val="24"/>
        </w:rPr>
      </w:pPr>
      <w:r w:rsidRPr="001A665A">
        <w:rPr>
          <w:sz w:val="24"/>
          <w:szCs w:val="24"/>
        </w:rPr>
        <w:t xml:space="preserve">             </w:t>
      </w:r>
      <w:r w:rsidRPr="001A665A">
        <w:rPr>
          <w:rFonts w:hint="eastAsia"/>
          <w:sz w:val="24"/>
          <w:szCs w:val="24"/>
        </w:rPr>
        <w:t>国际会议要说明国外人数及国籍，</w:t>
      </w:r>
      <w:r w:rsidRPr="001A665A">
        <w:rPr>
          <w:sz w:val="24"/>
          <w:szCs w:val="24"/>
        </w:rPr>
        <w:br/>
      </w:r>
    </w:p>
    <w:p w:rsidR="00823743" w:rsidRDefault="00823743" w:rsidP="00CC2B23">
      <w:pPr>
        <w:spacing w:line="360" w:lineRule="auto"/>
        <w:rPr>
          <w:rFonts w:ascii="仿宋_GB2312" w:eastAsia="仿宋_GB2312"/>
          <w:sz w:val="24"/>
        </w:rPr>
      </w:pPr>
    </w:p>
    <w:sectPr w:rsidR="00823743" w:rsidSect="00D52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43" w:rsidRDefault="00823743" w:rsidP="00943A76">
      <w:r>
        <w:separator/>
      </w:r>
    </w:p>
  </w:endnote>
  <w:endnote w:type="continuationSeparator" w:id="0">
    <w:p w:rsidR="00823743" w:rsidRDefault="00823743" w:rsidP="0094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43" w:rsidRDefault="008237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43" w:rsidRDefault="008237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43" w:rsidRDefault="008237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43" w:rsidRDefault="00823743" w:rsidP="00943A76">
      <w:r>
        <w:separator/>
      </w:r>
    </w:p>
  </w:footnote>
  <w:footnote w:type="continuationSeparator" w:id="0">
    <w:p w:rsidR="00823743" w:rsidRDefault="00823743" w:rsidP="00943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43" w:rsidRDefault="008237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43" w:rsidRDefault="00823743" w:rsidP="00CC2B2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43" w:rsidRDefault="008237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517"/>
    <w:rsid w:val="000216F5"/>
    <w:rsid w:val="000242EF"/>
    <w:rsid w:val="000249DA"/>
    <w:rsid w:val="00030B3C"/>
    <w:rsid w:val="00030E1A"/>
    <w:rsid w:val="00031BF0"/>
    <w:rsid w:val="0003727E"/>
    <w:rsid w:val="00047E25"/>
    <w:rsid w:val="00062453"/>
    <w:rsid w:val="00075E50"/>
    <w:rsid w:val="000847DA"/>
    <w:rsid w:val="00094C99"/>
    <w:rsid w:val="00095A5C"/>
    <w:rsid w:val="000A54D4"/>
    <w:rsid w:val="000B3BE2"/>
    <w:rsid w:val="000E11A0"/>
    <w:rsid w:val="000E557D"/>
    <w:rsid w:val="000F38BB"/>
    <w:rsid w:val="001002D9"/>
    <w:rsid w:val="00103F0E"/>
    <w:rsid w:val="00104227"/>
    <w:rsid w:val="00111814"/>
    <w:rsid w:val="00112641"/>
    <w:rsid w:val="001238CA"/>
    <w:rsid w:val="00123D8A"/>
    <w:rsid w:val="001352FC"/>
    <w:rsid w:val="00141946"/>
    <w:rsid w:val="00141A22"/>
    <w:rsid w:val="00144075"/>
    <w:rsid w:val="00154EFA"/>
    <w:rsid w:val="00157C80"/>
    <w:rsid w:val="00162E93"/>
    <w:rsid w:val="00165406"/>
    <w:rsid w:val="00171D70"/>
    <w:rsid w:val="001746AE"/>
    <w:rsid w:val="00176F98"/>
    <w:rsid w:val="00180581"/>
    <w:rsid w:val="001812F7"/>
    <w:rsid w:val="00181B8B"/>
    <w:rsid w:val="00184DB5"/>
    <w:rsid w:val="00194322"/>
    <w:rsid w:val="001A2195"/>
    <w:rsid w:val="001A665A"/>
    <w:rsid w:val="001B0D55"/>
    <w:rsid w:val="001B348D"/>
    <w:rsid w:val="001B4416"/>
    <w:rsid w:val="001C0C12"/>
    <w:rsid w:val="001C69B5"/>
    <w:rsid w:val="001C69E7"/>
    <w:rsid w:val="001D4172"/>
    <w:rsid w:val="001F3950"/>
    <w:rsid w:val="001F568A"/>
    <w:rsid w:val="001F71C5"/>
    <w:rsid w:val="00207F86"/>
    <w:rsid w:val="00223A89"/>
    <w:rsid w:val="0024692B"/>
    <w:rsid w:val="00252CB1"/>
    <w:rsid w:val="00260DF4"/>
    <w:rsid w:val="0026181B"/>
    <w:rsid w:val="00261A3E"/>
    <w:rsid w:val="00261AF7"/>
    <w:rsid w:val="002853A2"/>
    <w:rsid w:val="00295A7F"/>
    <w:rsid w:val="002B4AF6"/>
    <w:rsid w:val="002C565B"/>
    <w:rsid w:val="002D152D"/>
    <w:rsid w:val="002D3335"/>
    <w:rsid w:val="002E481A"/>
    <w:rsid w:val="002F44AB"/>
    <w:rsid w:val="002F7786"/>
    <w:rsid w:val="002F7B53"/>
    <w:rsid w:val="003070D6"/>
    <w:rsid w:val="003125E5"/>
    <w:rsid w:val="00321F3D"/>
    <w:rsid w:val="0032333D"/>
    <w:rsid w:val="003241D4"/>
    <w:rsid w:val="00334C1A"/>
    <w:rsid w:val="00336BEE"/>
    <w:rsid w:val="003430E5"/>
    <w:rsid w:val="00361CAA"/>
    <w:rsid w:val="0036211E"/>
    <w:rsid w:val="00366427"/>
    <w:rsid w:val="0036796D"/>
    <w:rsid w:val="00371112"/>
    <w:rsid w:val="0038596E"/>
    <w:rsid w:val="0039093E"/>
    <w:rsid w:val="00392659"/>
    <w:rsid w:val="00397D71"/>
    <w:rsid w:val="003A5C9A"/>
    <w:rsid w:val="003A6A08"/>
    <w:rsid w:val="003C1954"/>
    <w:rsid w:val="003D2125"/>
    <w:rsid w:val="003D217B"/>
    <w:rsid w:val="003D76D6"/>
    <w:rsid w:val="003F0565"/>
    <w:rsid w:val="003F32F7"/>
    <w:rsid w:val="003F65C7"/>
    <w:rsid w:val="00400D00"/>
    <w:rsid w:val="00407906"/>
    <w:rsid w:val="004101D0"/>
    <w:rsid w:val="00414130"/>
    <w:rsid w:val="00424EBB"/>
    <w:rsid w:val="0043006B"/>
    <w:rsid w:val="0044032F"/>
    <w:rsid w:val="00442342"/>
    <w:rsid w:val="00450E30"/>
    <w:rsid w:val="00450F7C"/>
    <w:rsid w:val="00460705"/>
    <w:rsid w:val="00463501"/>
    <w:rsid w:val="00463C23"/>
    <w:rsid w:val="0047200B"/>
    <w:rsid w:val="00474A7C"/>
    <w:rsid w:val="00485626"/>
    <w:rsid w:val="00487EEC"/>
    <w:rsid w:val="0049286E"/>
    <w:rsid w:val="00494853"/>
    <w:rsid w:val="00494FAA"/>
    <w:rsid w:val="004A3498"/>
    <w:rsid w:val="004A448D"/>
    <w:rsid w:val="004A6D82"/>
    <w:rsid w:val="004B13B6"/>
    <w:rsid w:val="004C06BB"/>
    <w:rsid w:val="004C093D"/>
    <w:rsid w:val="004F1760"/>
    <w:rsid w:val="004F7FC8"/>
    <w:rsid w:val="0050160B"/>
    <w:rsid w:val="00510876"/>
    <w:rsid w:val="005130A8"/>
    <w:rsid w:val="00514DE9"/>
    <w:rsid w:val="005272C5"/>
    <w:rsid w:val="00534227"/>
    <w:rsid w:val="00537715"/>
    <w:rsid w:val="00541CED"/>
    <w:rsid w:val="005604F3"/>
    <w:rsid w:val="00561483"/>
    <w:rsid w:val="00563883"/>
    <w:rsid w:val="0057574A"/>
    <w:rsid w:val="0057695C"/>
    <w:rsid w:val="005A1497"/>
    <w:rsid w:val="005A2559"/>
    <w:rsid w:val="005B0531"/>
    <w:rsid w:val="005C0462"/>
    <w:rsid w:val="005C1CBD"/>
    <w:rsid w:val="005C1D9D"/>
    <w:rsid w:val="005C5E32"/>
    <w:rsid w:val="005C7185"/>
    <w:rsid w:val="005C7EEE"/>
    <w:rsid w:val="005D0059"/>
    <w:rsid w:val="005D110A"/>
    <w:rsid w:val="005D1BF9"/>
    <w:rsid w:val="005D5029"/>
    <w:rsid w:val="005D5900"/>
    <w:rsid w:val="005D7531"/>
    <w:rsid w:val="005E40BC"/>
    <w:rsid w:val="005F4276"/>
    <w:rsid w:val="005F43FC"/>
    <w:rsid w:val="006054F4"/>
    <w:rsid w:val="0062179C"/>
    <w:rsid w:val="006235C1"/>
    <w:rsid w:val="00636028"/>
    <w:rsid w:val="006407B8"/>
    <w:rsid w:val="00661A36"/>
    <w:rsid w:val="00663996"/>
    <w:rsid w:val="00676B1C"/>
    <w:rsid w:val="0067788E"/>
    <w:rsid w:val="00685D4F"/>
    <w:rsid w:val="00696765"/>
    <w:rsid w:val="00697A41"/>
    <w:rsid w:val="006B4679"/>
    <w:rsid w:val="006C1958"/>
    <w:rsid w:val="006C5A0E"/>
    <w:rsid w:val="006E616D"/>
    <w:rsid w:val="006E72EE"/>
    <w:rsid w:val="006F184C"/>
    <w:rsid w:val="006F2364"/>
    <w:rsid w:val="007002F1"/>
    <w:rsid w:val="007046D7"/>
    <w:rsid w:val="00716DDF"/>
    <w:rsid w:val="007204FE"/>
    <w:rsid w:val="00721195"/>
    <w:rsid w:val="00721EB4"/>
    <w:rsid w:val="00730790"/>
    <w:rsid w:val="0073104E"/>
    <w:rsid w:val="0073247F"/>
    <w:rsid w:val="007441B2"/>
    <w:rsid w:val="00744EC1"/>
    <w:rsid w:val="00763472"/>
    <w:rsid w:val="00764E68"/>
    <w:rsid w:val="00767E23"/>
    <w:rsid w:val="0077093A"/>
    <w:rsid w:val="00771735"/>
    <w:rsid w:val="00780A74"/>
    <w:rsid w:val="00783DCB"/>
    <w:rsid w:val="00795320"/>
    <w:rsid w:val="007A4EBB"/>
    <w:rsid w:val="007A6B20"/>
    <w:rsid w:val="007B11FB"/>
    <w:rsid w:val="007C2F65"/>
    <w:rsid w:val="007C516E"/>
    <w:rsid w:val="007C5ABD"/>
    <w:rsid w:val="007F5D2A"/>
    <w:rsid w:val="00800963"/>
    <w:rsid w:val="00807084"/>
    <w:rsid w:val="00814BE2"/>
    <w:rsid w:val="00823743"/>
    <w:rsid w:val="0082482D"/>
    <w:rsid w:val="00832D84"/>
    <w:rsid w:val="008337E1"/>
    <w:rsid w:val="00833812"/>
    <w:rsid w:val="008359FA"/>
    <w:rsid w:val="008376E9"/>
    <w:rsid w:val="00850EC8"/>
    <w:rsid w:val="0085213F"/>
    <w:rsid w:val="00854534"/>
    <w:rsid w:val="008546C9"/>
    <w:rsid w:val="008547F0"/>
    <w:rsid w:val="008651EA"/>
    <w:rsid w:val="00865311"/>
    <w:rsid w:val="008806E0"/>
    <w:rsid w:val="008A1861"/>
    <w:rsid w:val="008B4A5D"/>
    <w:rsid w:val="008B6517"/>
    <w:rsid w:val="008C7259"/>
    <w:rsid w:val="008C741F"/>
    <w:rsid w:val="008C7784"/>
    <w:rsid w:val="008F2ABD"/>
    <w:rsid w:val="008F4259"/>
    <w:rsid w:val="00916864"/>
    <w:rsid w:val="00925937"/>
    <w:rsid w:val="00933557"/>
    <w:rsid w:val="00935941"/>
    <w:rsid w:val="00935FF4"/>
    <w:rsid w:val="00943A76"/>
    <w:rsid w:val="00944F4B"/>
    <w:rsid w:val="00946546"/>
    <w:rsid w:val="0095175D"/>
    <w:rsid w:val="00956A0E"/>
    <w:rsid w:val="0096404A"/>
    <w:rsid w:val="009653F7"/>
    <w:rsid w:val="00982BA1"/>
    <w:rsid w:val="009A564F"/>
    <w:rsid w:val="009A5885"/>
    <w:rsid w:val="009A5BBD"/>
    <w:rsid w:val="009A5FA8"/>
    <w:rsid w:val="009B5A2C"/>
    <w:rsid w:val="009B6ADB"/>
    <w:rsid w:val="009D1D06"/>
    <w:rsid w:val="009E3936"/>
    <w:rsid w:val="00A027DE"/>
    <w:rsid w:val="00A04B4D"/>
    <w:rsid w:val="00A07031"/>
    <w:rsid w:val="00A11612"/>
    <w:rsid w:val="00A14347"/>
    <w:rsid w:val="00A23087"/>
    <w:rsid w:val="00A42EE6"/>
    <w:rsid w:val="00A57F61"/>
    <w:rsid w:val="00A97008"/>
    <w:rsid w:val="00A9792F"/>
    <w:rsid w:val="00A97D12"/>
    <w:rsid w:val="00AB127E"/>
    <w:rsid w:val="00AB66D8"/>
    <w:rsid w:val="00AB7120"/>
    <w:rsid w:val="00AC1CA0"/>
    <w:rsid w:val="00AC582F"/>
    <w:rsid w:val="00AC6CF9"/>
    <w:rsid w:val="00AE0FB0"/>
    <w:rsid w:val="00B022E5"/>
    <w:rsid w:val="00B130C0"/>
    <w:rsid w:val="00B25013"/>
    <w:rsid w:val="00B2610B"/>
    <w:rsid w:val="00B30BBE"/>
    <w:rsid w:val="00B33012"/>
    <w:rsid w:val="00B35BFE"/>
    <w:rsid w:val="00B412B4"/>
    <w:rsid w:val="00B467CD"/>
    <w:rsid w:val="00B57C42"/>
    <w:rsid w:val="00B60CBD"/>
    <w:rsid w:val="00B72A8D"/>
    <w:rsid w:val="00B74295"/>
    <w:rsid w:val="00B77163"/>
    <w:rsid w:val="00B7735B"/>
    <w:rsid w:val="00B80878"/>
    <w:rsid w:val="00B817D8"/>
    <w:rsid w:val="00B90E21"/>
    <w:rsid w:val="00B91DBB"/>
    <w:rsid w:val="00B93A48"/>
    <w:rsid w:val="00BB0B9B"/>
    <w:rsid w:val="00BB3D66"/>
    <w:rsid w:val="00BD05D5"/>
    <w:rsid w:val="00BD1100"/>
    <w:rsid w:val="00BD331E"/>
    <w:rsid w:val="00BD6586"/>
    <w:rsid w:val="00BE0FD6"/>
    <w:rsid w:val="00BE41B2"/>
    <w:rsid w:val="00BE49B8"/>
    <w:rsid w:val="00BF7F9F"/>
    <w:rsid w:val="00C117B0"/>
    <w:rsid w:val="00C14AA7"/>
    <w:rsid w:val="00C31D7F"/>
    <w:rsid w:val="00C364F0"/>
    <w:rsid w:val="00C44D86"/>
    <w:rsid w:val="00C45EEA"/>
    <w:rsid w:val="00C47F80"/>
    <w:rsid w:val="00C61BA5"/>
    <w:rsid w:val="00C72EB4"/>
    <w:rsid w:val="00C749A4"/>
    <w:rsid w:val="00C95D42"/>
    <w:rsid w:val="00CA1070"/>
    <w:rsid w:val="00CA379F"/>
    <w:rsid w:val="00CC12C0"/>
    <w:rsid w:val="00CC2B23"/>
    <w:rsid w:val="00CD1EC2"/>
    <w:rsid w:val="00CF2F0A"/>
    <w:rsid w:val="00D06CCA"/>
    <w:rsid w:val="00D13491"/>
    <w:rsid w:val="00D143EE"/>
    <w:rsid w:val="00D1631D"/>
    <w:rsid w:val="00D20205"/>
    <w:rsid w:val="00D21285"/>
    <w:rsid w:val="00D37DCA"/>
    <w:rsid w:val="00D41955"/>
    <w:rsid w:val="00D44852"/>
    <w:rsid w:val="00D46B0A"/>
    <w:rsid w:val="00D52377"/>
    <w:rsid w:val="00D753CD"/>
    <w:rsid w:val="00D852A3"/>
    <w:rsid w:val="00D90587"/>
    <w:rsid w:val="00D9118B"/>
    <w:rsid w:val="00D96A44"/>
    <w:rsid w:val="00DB054E"/>
    <w:rsid w:val="00DD4E7D"/>
    <w:rsid w:val="00DD5842"/>
    <w:rsid w:val="00DE2006"/>
    <w:rsid w:val="00DE4D61"/>
    <w:rsid w:val="00DF2BF3"/>
    <w:rsid w:val="00E1629A"/>
    <w:rsid w:val="00E225D1"/>
    <w:rsid w:val="00E22BF3"/>
    <w:rsid w:val="00E460BF"/>
    <w:rsid w:val="00E468F8"/>
    <w:rsid w:val="00E46B32"/>
    <w:rsid w:val="00E560A2"/>
    <w:rsid w:val="00E57C13"/>
    <w:rsid w:val="00E72A4A"/>
    <w:rsid w:val="00E7631A"/>
    <w:rsid w:val="00E81F4F"/>
    <w:rsid w:val="00E905CB"/>
    <w:rsid w:val="00EA0A1E"/>
    <w:rsid w:val="00EA1DAC"/>
    <w:rsid w:val="00EA2C3F"/>
    <w:rsid w:val="00EB0744"/>
    <w:rsid w:val="00EC2307"/>
    <w:rsid w:val="00EC2C12"/>
    <w:rsid w:val="00EC30D0"/>
    <w:rsid w:val="00EE300B"/>
    <w:rsid w:val="00EE3827"/>
    <w:rsid w:val="00F036F1"/>
    <w:rsid w:val="00F06B0D"/>
    <w:rsid w:val="00F10567"/>
    <w:rsid w:val="00F124AE"/>
    <w:rsid w:val="00F12AEC"/>
    <w:rsid w:val="00F216D4"/>
    <w:rsid w:val="00F3415E"/>
    <w:rsid w:val="00F36AB3"/>
    <w:rsid w:val="00F43953"/>
    <w:rsid w:val="00F44BE3"/>
    <w:rsid w:val="00F539B8"/>
    <w:rsid w:val="00F54D0B"/>
    <w:rsid w:val="00F57C3C"/>
    <w:rsid w:val="00F67D40"/>
    <w:rsid w:val="00F67E0F"/>
    <w:rsid w:val="00F8184F"/>
    <w:rsid w:val="00F82C91"/>
    <w:rsid w:val="00F83781"/>
    <w:rsid w:val="00F84542"/>
    <w:rsid w:val="00F87F94"/>
    <w:rsid w:val="00FA11B2"/>
    <w:rsid w:val="00FA3E84"/>
    <w:rsid w:val="00FB26F1"/>
    <w:rsid w:val="00FB27CB"/>
    <w:rsid w:val="00FC5BF5"/>
    <w:rsid w:val="00FD0009"/>
    <w:rsid w:val="00FD06D8"/>
    <w:rsid w:val="00FD4CE9"/>
    <w:rsid w:val="00FD6B1B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651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43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3A7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3A7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</Words>
  <Characters>156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User</cp:lastModifiedBy>
  <cp:revision>4</cp:revision>
  <dcterms:created xsi:type="dcterms:W3CDTF">2016-11-01T06:35:00Z</dcterms:created>
  <dcterms:modified xsi:type="dcterms:W3CDTF">2017-03-22T01:09:00Z</dcterms:modified>
</cp:coreProperties>
</file>