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AE" w:rsidRPr="00AB4870" w:rsidRDefault="00A943AE" w:rsidP="00AB4870">
      <w:pPr>
        <w:rPr>
          <w:rFonts w:ascii="黑体" w:eastAsia="黑体" w:hAnsi="黑体"/>
          <w:sz w:val="32"/>
          <w:szCs w:val="32"/>
        </w:rPr>
      </w:pPr>
      <w:r w:rsidRPr="00AB487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A943AE" w:rsidRDefault="00A943AE" w:rsidP="00830A74">
      <w:pPr>
        <w:jc w:val="center"/>
      </w:pPr>
    </w:p>
    <w:p w:rsidR="00A943AE" w:rsidRDefault="00A943AE" w:rsidP="00830A74">
      <w:pPr>
        <w:jc w:val="center"/>
      </w:pPr>
    </w:p>
    <w:p w:rsidR="00A943AE" w:rsidRDefault="00A943AE" w:rsidP="00830A74">
      <w:pPr>
        <w:jc w:val="center"/>
      </w:pPr>
    </w:p>
    <w:p w:rsidR="00A943AE" w:rsidRDefault="00A943AE" w:rsidP="00830A74">
      <w:pPr>
        <w:jc w:val="center"/>
        <w:rPr>
          <w:rFonts w:ascii="黑体" w:eastAsia="黑体" w:hAnsi="黑体"/>
          <w:sz w:val="44"/>
          <w:szCs w:val="44"/>
        </w:rPr>
      </w:pPr>
    </w:p>
    <w:p w:rsidR="00A943AE" w:rsidRDefault="00A943AE" w:rsidP="00830A74">
      <w:pPr>
        <w:jc w:val="center"/>
        <w:rPr>
          <w:rFonts w:ascii="黑体" w:eastAsia="黑体" w:hAnsi="黑体"/>
          <w:sz w:val="44"/>
          <w:szCs w:val="44"/>
        </w:rPr>
      </w:pPr>
    </w:p>
    <w:p w:rsidR="00A943AE" w:rsidRDefault="00A943AE" w:rsidP="00830A74">
      <w:pPr>
        <w:jc w:val="center"/>
        <w:rPr>
          <w:rFonts w:ascii="黑体" w:eastAsia="黑体" w:hAnsi="黑体"/>
          <w:sz w:val="44"/>
          <w:szCs w:val="44"/>
        </w:rPr>
      </w:pPr>
    </w:p>
    <w:p w:rsidR="00A943AE" w:rsidRPr="00662406" w:rsidRDefault="00A943AE" w:rsidP="00830A74">
      <w:pPr>
        <w:jc w:val="center"/>
        <w:rPr>
          <w:rFonts w:ascii="黑体" w:eastAsia="黑体" w:hAnsi="黑体"/>
          <w:sz w:val="44"/>
          <w:szCs w:val="44"/>
        </w:rPr>
      </w:pPr>
      <w:r w:rsidRPr="00662406">
        <w:rPr>
          <w:rFonts w:ascii="黑体" w:eastAsia="黑体" w:hAnsi="黑体" w:hint="eastAsia"/>
          <w:sz w:val="44"/>
          <w:szCs w:val="44"/>
        </w:rPr>
        <w:t>山东省金融应用研究重点项目</w:t>
      </w:r>
    </w:p>
    <w:p w:rsidR="00A943AE" w:rsidRPr="00410B34" w:rsidRDefault="00A943AE" w:rsidP="00410B34"/>
    <w:p w:rsidR="00A943AE" w:rsidRDefault="00A943AE" w:rsidP="00830A74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申</w:t>
      </w:r>
      <w:r>
        <w:rPr>
          <w:rFonts w:eastAsia="黑体"/>
          <w:b/>
          <w:bCs/>
          <w:sz w:val="52"/>
        </w:rPr>
        <w:t xml:space="preserve">   </w:t>
      </w:r>
      <w:r>
        <w:rPr>
          <w:rFonts w:eastAsia="黑体" w:hint="eastAsia"/>
          <w:b/>
          <w:bCs/>
          <w:sz w:val="52"/>
        </w:rPr>
        <w:t>报</w:t>
      </w:r>
      <w:r>
        <w:rPr>
          <w:rFonts w:eastAsia="黑体"/>
          <w:b/>
          <w:bCs/>
          <w:sz w:val="52"/>
        </w:rPr>
        <w:t xml:space="preserve">   </w:t>
      </w:r>
      <w:r>
        <w:rPr>
          <w:rFonts w:eastAsia="黑体" w:hint="eastAsia"/>
          <w:b/>
          <w:bCs/>
          <w:sz w:val="52"/>
        </w:rPr>
        <w:t>书</w:t>
      </w:r>
    </w:p>
    <w:p w:rsidR="00A943AE" w:rsidRDefault="00A943AE" w:rsidP="00830A74">
      <w:pPr>
        <w:rPr>
          <w:rFonts w:eastAsia="黑体"/>
        </w:rPr>
      </w:pPr>
    </w:p>
    <w:p w:rsidR="00A943AE" w:rsidRDefault="00A943AE" w:rsidP="00830A74">
      <w:pPr>
        <w:rPr>
          <w:rFonts w:eastAsia="黑体"/>
        </w:rPr>
      </w:pPr>
    </w:p>
    <w:p w:rsidR="00A943AE" w:rsidRDefault="00A943AE" w:rsidP="00830A74">
      <w:pPr>
        <w:rPr>
          <w:rFonts w:eastAsia="黑体"/>
        </w:rPr>
      </w:pPr>
    </w:p>
    <w:p w:rsidR="00A943AE" w:rsidRDefault="00A943AE" w:rsidP="00830A74">
      <w:pPr>
        <w:rPr>
          <w:rFonts w:eastAsia="黑体"/>
        </w:rPr>
      </w:pPr>
    </w:p>
    <w:p w:rsidR="00A943AE" w:rsidRDefault="00A943AE" w:rsidP="00830A74">
      <w:pPr>
        <w:rPr>
          <w:rFonts w:eastAsia="黑体"/>
        </w:rPr>
      </w:pPr>
    </w:p>
    <w:p w:rsidR="00A943AE" w:rsidRDefault="00A943AE" w:rsidP="00830A74">
      <w:pPr>
        <w:rPr>
          <w:rFonts w:eastAsia="黑体"/>
        </w:rPr>
      </w:pPr>
    </w:p>
    <w:p w:rsidR="00A943AE" w:rsidRDefault="00A943AE" w:rsidP="00830A74">
      <w:pPr>
        <w:spacing w:line="480" w:lineRule="auto"/>
        <w:rPr>
          <w:rFonts w:eastAsia="黑体"/>
        </w:rPr>
      </w:pPr>
    </w:p>
    <w:p w:rsidR="00A943AE" w:rsidRDefault="00A943AE" w:rsidP="00830A74">
      <w:pPr>
        <w:spacing w:line="480" w:lineRule="auto"/>
        <w:rPr>
          <w:rFonts w:eastAsia="黑体"/>
        </w:rPr>
      </w:pPr>
    </w:p>
    <w:p w:rsidR="00A943AE" w:rsidRDefault="00A943AE" w:rsidP="00830A74">
      <w:pPr>
        <w:spacing w:line="480" w:lineRule="auto"/>
        <w:rPr>
          <w:rFonts w:eastAsia="黑体"/>
        </w:rPr>
      </w:pPr>
    </w:p>
    <w:p w:rsidR="00A943AE" w:rsidRDefault="00A943AE" w:rsidP="00830A74">
      <w:pPr>
        <w:spacing w:line="480" w:lineRule="auto"/>
        <w:rPr>
          <w:rFonts w:eastAsia="黑体"/>
        </w:rPr>
      </w:pPr>
    </w:p>
    <w:p w:rsidR="00A943AE" w:rsidRDefault="00A943AE" w:rsidP="00830A74">
      <w:pPr>
        <w:spacing w:line="480" w:lineRule="auto"/>
        <w:rPr>
          <w:rFonts w:eastAsia="黑体"/>
        </w:rPr>
      </w:pPr>
    </w:p>
    <w:p w:rsidR="00A943AE" w:rsidRDefault="00A943AE" w:rsidP="00664824">
      <w:pPr>
        <w:spacing w:line="720" w:lineRule="exact"/>
        <w:ind w:leftChars="656" w:left="31680" w:hangingChars="300" w:firstLine="31680"/>
        <w:rPr>
          <w:rFonts w:eastAsia="仿宋_GB2312"/>
          <w:bCs/>
          <w:sz w:val="32"/>
          <w:u w:val="single"/>
        </w:rPr>
      </w:pPr>
      <w:r w:rsidRPr="00AB4870">
        <w:rPr>
          <w:rFonts w:eastAsia="仿宋_GB2312" w:hint="eastAsia"/>
          <w:b/>
          <w:bCs/>
          <w:spacing w:val="12"/>
          <w:kern w:val="0"/>
          <w:sz w:val="32"/>
          <w:fitText w:val="1919" w:id="1181409792"/>
        </w:rPr>
        <w:t>项</w:t>
      </w:r>
      <w:r w:rsidRPr="00AB4870">
        <w:rPr>
          <w:rFonts w:eastAsia="仿宋_GB2312"/>
          <w:b/>
          <w:bCs/>
          <w:spacing w:val="12"/>
          <w:kern w:val="0"/>
          <w:sz w:val="32"/>
          <w:fitText w:val="1919" w:id="1181409792"/>
        </w:rPr>
        <w:t xml:space="preserve"> </w:t>
      </w:r>
      <w:r w:rsidRPr="00AB4870">
        <w:rPr>
          <w:rFonts w:eastAsia="仿宋_GB2312" w:hint="eastAsia"/>
          <w:b/>
          <w:bCs/>
          <w:spacing w:val="12"/>
          <w:kern w:val="0"/>
          <w:sz w:val="32"/>
          <w:fitText w:val="1919" w:id="1181409792"/>
        </w:rPr>
        <w:t>目</w:t>
      </w:r>
      <w:r w:rsidRPr="00AB4870">
        <w:rPr>
          <w:rFonts w:eastAsia="仿宋_GB2312"/>
          <w:b/>
          <w:bCs/>
          <w:spacing w:val="12"/>
          <w:kern w:val="0"/>
          <w:sz w:val="32"/>
          <w:fitText w:val="1919" w:id="1181409792"/>
        </w:rPr>
        <w:t xml:space="preserve"> </w:t>
      </w:r>
      <w:r w:rsidRPr="00AB4870">
        <w:rPr>
          <w:rFonts w:eastAsia="仿宋_GB2312" w:hint="eastAsia"/>
          <w:b/>
          <w:bCs/>
          <w:spacing w:val="12"/>
          <w:kern w:val="0"/>
          <w:sz w:val="32"/>
          <w:fitText w:val="1919" w:id="1181409792"/>
        </w:rPr>
        <w:t>名</w:t>
      </w:r>
      <w:r w:rsidRPr="00AB4870">
        <w:rPr>
          <w:rFonts w:eastAsia="仿宋_GB2312"/>
          <w:b/>
          <w:bCs/>
          <w:spacing w:val="12"/>
          <w:kern w:val="0"/>
          <w:sz w:val="32"/>
          <w:fitText w:val="1919" w:id="1181409792"/>
        </w:rPr>
        <w:t xml:space="preserve"> </w:t>
      </w:r>
      <w:r w:rsidRPr="00AB4870">
        <w:rPr>
          <w:rFonts w:eastAsia="仿宋_GB2312" w:hint="eastAsia"/>
          <w:b/>
          <w:bCs/>
          <w:spacing w:val="4"/>
          <w:kern w:val="0"/>
          <w:sz w:val="32"/>
          <w:fitText w:val="1919" w:id="1181409792"/>
        </w:rPr>
        <w:t>称</w:t>
      </w:r>
      <w:r>
        <w:rPr>
          <w:rFonts w:eastAsia="仿宋_GB2312"/>
          <w:bCs/>
          <w:sz w:val="32"/>
          <w:u w:val="single"/>
        </w:rPr>
        <w:t xml:space="preserve">                              </w:t>
      </w:r>
    </w:p>
    <w:p w:rsidR="00A943AE" w:rsidRDefault="00A943AE" w:rsidP="00664824">
      <w:pPr>
        <w:spacing w:line="720" w:lineRule="exact"/>
        <w:ind w:leftChars="656" w:left="31680" w:hangingChars="300" w:firstLine="31680"/>
        <w:rPr>
          <w:rFonts w:eastAsia="仿宋_GB2312"/>
          <w:b/>
          <w:bCs/>
          <w:sz w:val="32"/>
        </w:rPr>
      </w:pPr>
      <w:r w:rsidRPr="00830A74">
        <w:rPr>
          <w:rFonts w:eastAsia="仿宋_GB2312" w:hint="eastAsia"/>
          <w:b/>
          <w:bCs/>
          <w:spacing w:val="39"/>
          <w:kern w:val="0"/>
          <w:sz w:val="32"/>
          <w:fitText w:val="1919" w:id="1181409793"/>
        </w:rPr>
        <w:t>项目承担</w:t>
      </w:r>
      <w:r w:rsidRPr="00830A74">
        <w:rPr>
          <w:rFonts w:eastAsia="仿宋_GB2312" w:hint="eastAsia"/>
          <w:b/>
          <w:bCs/>
          <w:kern w:val="0"/>
          <w:sz w:val="32"/>
          <w:fitText w:val="1919" w:id="1181409793"/>
        </w:rPr>
        <w:t>者</w:t>
      </w:r>
      <w:r>
        <w:rPr>
          <w:rFonts w:eastAsia="仿宋_GB2312"/>
          <w:bCs/>
          <w:sz w:val="32"/>
          <w:u w:val="single"/>
        </w:rPr>
        <w:t xml:space="preserve">                              </w:t>
      </w:r>
    </w:p>
    <w:p w:rsidR="00A943AE" w:rsidRDefault="00A943AE" w:rsidP="00664824">
      <w:pPr>
        <w:spacing w:line="720" w:lineRule="exact"/>
        <w:ind w:leftChars="656" w:left="31680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项目主管单位</w:t>
      </w:r>
      <w:r>
        <w:rPr>
          <w:rFonts w:eastAsia="仿宋_GB2312"/>
          <w:bCs/>
          <w:sz w:val="32"/>
          <w:u w:val="single"/>
        </w:rPr>
        <w:t xml:space="preserve">         </w:t>
      </w:r>
      <w:r>
        <w:rPr>
          <w:rFonts w:eastAsia="仿宋_GB2312" w:hint="eastAsia"/>
          <w:bCs/>
          <w:sz w:val="32"/>
          <w:u w:val="single"/>
        </w:rPr>
        <w:t>枣庄学院</w:t>
      </w:r>
      <w:r>
        <w:rPr>
          <w:rFonts w:eastAsia="仿宋_GB2312"/>
          <w:bCs/>
          <w:sz w:val="32"/>
          <w:u w:val="single"/>
        </w:rPr>
        <w:t xml:space="preserve">             </w:t>
      </w:r>
    </w:p>
    <w:p w:rsidR="00A943AE" w:rsidRDefault="00A943AE" w:rsidP="00664824">
      <w:pPr>
        <w:spacing w:line="720" w:lineRule="exact"/>
        <w:ind w:firstLineChars="400" w:firstLine="31680"/>
        <w:rPr>
          <w:rFonts w:eastAsia="仿宋_GB2312"/>
          <w:b/>
          <w:bCs/>
          <w:sz w:val="32"/>
        </w:rPr>
      </w:pPr>
      <w:r w:rsidRPr="00830A74">
        <w:rPr>
          <w:rFonts w:eastAsia="仿宋_GB2312" w:hint="eastAsia"/>
          <w:b/>
          <w:bCs/>
          <w:spacing w:val="12"/>
          <w:kern w:val="0"/>
          <w:sz w:val="32"/>
          <w:fitText w:val="1919" w:id="1181409794"/>
        </w:rPr>
        <w:t>填</w:t>
      </w:r>
      <w:r w:rsidRPr="00830A74">
        <w:rPr>
          <w:rFonts w:eastAsia="仿宋_GB2312"/>
          <w:b/>
          <w:bCs/>
          <w:spacing w:val="12"/>
          <w:kern w:val="0"/>
          <w:sz w:val="32"/>
          <w:fitText w:val="1919" w:id="1181409794"/>
        </w:rPr>
        <w:t xml:space="preserve"> </w:t>
      </w:r>
      <w:r w:rsidRPr="00830A74">
        <w:rPr>
          <w:rFonts w:eastAsia="仿宋_GB2312" w:hint="eastAsia"/>
          <w:b/>
          <w:bCs/>
          <w:spacing w:val="12"/>
          <w:kern w:val="0"/>
          <w:sz w:val="32"/>
          <w:fitText w:val="1919" w:id="1181409794"/>
        </w:rPr>
        <w:t>表</w:t>
      </w:r>
      <w:r w:rsidRPr="00830A74">
        <w:rPr>
          <w:rFonts w:eastAsia="仿宋_GB2312"/>
          <w:b/>
          <w:bCs/>
          <w:spacing w:val="12"/>
          <w:kern w:val="0"/>
          <w:sz w:val="32"/>
          <w:fitText w:val="1919" w:id="1181409794"/>
        </w:rPr>
        <w:t xml:space="preserve"> </w:t>
      </w:r>
      <w:r w:rsidRPr="00830A74">
        <w:rPr>
          <w:rFonts w:eastAsia="仿宋_GB2312" w:hint="eastAsia"/>
          <w:b/>
          <w:bCs/>
          <w:spacing w:val="12"/>
          <w:kern w:val="0"/>
          <w:sz w:val="32"/>
          <w:fitText w:val="1919" w:id="1181409794"/>
        </w:rPr>
        <w:t>日</w:t>
      </w:r>
      <w:r w:rsidRPr="00830A74">
        <w:rPr>
          <w:rFonts w:eastAsia="仿宋_GB2312"/>
          <w:b/>
          <w:bCs/>
          <w:spacing w:val="12"/>
          <w:kern w:val="0"/>
          <w:sz w:val="32"/>
          <w:fitText w:val="1919" w:id="1181409794"/>
        </w:rPr>
        <w:t xml:space="preserve"> </w:t>
      </w:r>
      <w:r w:rsidRPr="00830A74">
        <w:rPr>
          <w:rFonts w:eastAsia="仿宋_GB2312" w:hint="eastAsia"/>
          <w:b/>
          <w:bCs/>
          <w:spacing w:val="4"/>
          <w:kern w:val="0"/>
          <w:sz w:val="32"/>
          <w:fitText w:val="1919" w:id="1181409794"/>
        </w:rPr>
        <w:t>期</w:t>
      </w:r>
      <w:r>
        <w:rPr>
          <w:rFonts w:eastAsia="仿宋_GB2312"/>
          <w:bCs/>
          <w:sz w:val="32"/>
          <w:u w:val="single"/>
        </w:rPr>
        <w:t xml:space="preserve">                              </w:t>
      </w:r>
    </w:p>
    <w:p w:rsidR="00A943AE" w:rsidRDefault="00A943AE" w:rsidP="00830A74">
      <w:pPr>
        <w:jc w:val="center"/>
        <w:rPr>
          <w:rFonts w:eastAsia="仿宋_GB2312"/>
          <w:b/>
          <w:bCs/>
          <w:sz w:val="32"/>
        </w:rPr>
      </w:pPr>
    </w:p>
    <w:tbl>
      <w:tblPr>
        <w:tblW w:w="953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"/>
        <w:gridCol w:w="90"/>
        <w:gridCol w:w="1384"/>
        <w:gridCol w:w="318"/>
        <w:gridCol w:w="539"/>
        <w:gridCol w:w="856"/>
        <w:gridCol w:w="706"/>
        <w:gridCol w:w="423"/>
        <w:gridCol w:w="754"/>
        <w:gridCol w:w="1350"/>
        <w:gridCol w:w="910"/>
        <w:gridCol w:w="170"/>
        <w:gridCol w:w="1080"/>
        <w:gridCol w:w="900"/>
      </w:tblGrid>
      <w:tr w:rsidR="00A943AE">
        <w:trPr>
          <w:gridBefore w:val="1"/>
          <w:wBefore w:w="58" w:type="dxa"/>
          <w:cantSplit/>
          <w:trHeight w:val="783"/>
        </w:trPr>
        <w:tc>
          <w:tcPr>
            <w:tcW w:w="9480" w:type="dxa"/>
            <w:gridSpan w:val="13"/>
            <w:vAlign w:val="center"/>
          </w:tcPr>
          <w:p w:rsidR="00A943AE" w:rsidRPr="00393AB1" w:rsidRDefault="00A943AE" w:rsidP="00DC7F39">
            <w:pPr>
              <w:spacing w:line="360" w:lineRule="auto"/>
              <w:jc w:val="center"/>
              <w:rPr>
                <w:rFonts w:eastAsia="黑体"/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t>项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目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承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担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者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基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本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情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况</w:t>
            </w:r>
          </w:p>
        </w:tc>
      </w:tr>
      <w:tr w:rsidR="00A943AE"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419" w:type="dxa"/>
            <w:gridSpan w:val="4"/>
            <w:vAlign w:val="center"/>
          </w:tcPr>
          <w:p w:rsidR="00A943AE" w:rsidRDefault="00A943AE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龄</w:t>
            </w:r>
          </w:p>
        </w:tc>
        <w:tc>
          <w:tcPr>
            <w:tcW w:w="1350" w:type="dxa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980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</w:p>
        </w:tc>
      </w:tr>
      <w:tr w:rsidR="00A943AE"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2419" w:type="dxa"/>
            <w:gridSpan w:val="4"/>
            <w:vAlign w:val="center"/>
          </w:tcPr>
          <w:p w:rsidR="00A943AE" w:rsidRDefault="00A943AE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350" w:type="dxa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专</w:t>
            </w:r>
            <w: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980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</w:p>
        </w:tc>
      </w:tr>
      <w:tr w:rsidR="00A943AE"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946" w:type="dxa"/>
            <w:gridSpan w:val="7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电</w:t>
            </w:r>
            <w: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980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</w:p>
        </w:tc>
      </w:tr>
      <w:tr w:rsidR="00A943AE"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t>E-mail</w:t>
            </w:r>
          </w:p>
        </w:tc>
        <w:tc>
          <w:tcPr>
            <w:tcW w:w="4946" w:type="dxa"/>
            <w:gridSpan w:val="7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手</w:t>
            </w:r>
            <w: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980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</w:p>
        </w:tc>
      </w:tr>
      <w:tr w:rsidR="00A943AE">
        <w:trPr>
          <w:gridBefore w:val="1"/>
          <w:wBefore w:w="58" w:type="dxa"/>
          <w:cantSplit/>
          <w:trHeight w:val="577"/>
        </w:trPr>
        <w:tc>
          <w:tcPr>
            <w:tcW w:w="1474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946" w:type="dxa"/>
            <w:gridSpan w:val="7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0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</w:p>
        </w:tc>
      </w:tr>
      <w:tr w:rsidR="00A943AE">
        <w:trPr>
          <w:gridBefore w:val="1"/>
          <w:wBefore w:w="58" w:type="dxa"/>
          <w:cantSplit/>
          <w:trHeight w:val="890"/>
        </w:trPr>
        <w:tc>
          <w:tcPr>
            <w:tcW w:w="9480" w:type="dxa"/>
            <w:gridSpan w:val="13"/>
            <w:vAlign w:val="center"/>
          </w:tcPr>
          <w:p w:rsidR="00A943AE" w:rsidRPr="00393AB1" w:rsidRDefault="00A943AE" w:rsidP="00DC7F39">
            <w:pPr>
              <w:spacing w:line="360" w:lineRule="auto"/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t>项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目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主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要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参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加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者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基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本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情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况</w:t>
            </w:r>
          </w:p>
        </w:tc>
      </w:tr>
      <w:tr w:rsidR="00A943AE">
        <w:trPr>
          <w:gridBefore w:val="1"/>
          <w:wBefore w:w="58" w:type="dxa"/>
          <w:trHeight w:val="692"/>
        </w:trPr>
        <w:tc>
          <w:tcPr>
            <w:tcW w:w="1474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7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6" w:type="dxa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29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014" w:type="dxa"/>
            <w:gridSpan w:val="3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50" w:type="dxa"/>
            <w:gridSpan w:val="2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0" w:type="dxa"/>
            <w:vAlign w:val="center"/>
          </w:tcPr>
          <w:p w:rsidR="00A943AE" w:rsidRDefault="00A943AE" w:rsidP="00DC7F39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943AE">
        <w:trPr>
          <w:gridBefore w:val="1"/>
          <w:wBefore w:w="58" w:type="dxa"/>
          <w:trHeight w:val="8540"/>
        </w:trPr>
        <w:tc>
          <w:tcPr>
            <w:tcW w:w="1474" w:type="dxa"/>
            <w:gridSpan w:val="2"/>
          </w:tcPr>
          <w:p w:rsidR="00A943AE" w:rsidRDefault="00A943AE" w:rsidP="00DC7F39">
            <w:pPr>
              <w:spacing w:line="360" w:lineRule="auto"/>
              <w:jc w:val="center"/>
            </w:pPr>
          </w:p>
        </w:tc>
        <w:tc>
          <w:tcPr>
            <w:tcW w:w="857" w:type="dxa"/>
            <w:gridSpan w:val="2"/>
          </w:tcPr>
          <w:p w:rsidR="00A943AE" w:rsidRDefault="00A943AE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6" w:type="dxa"/>
          </w:tcPr>
          <w:p w:rsidR="00A943AE" w:rsidRDefault="00A943AE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2"/>
          </w:tcPr>
          <w:p w:rsidR="00A943AE" w:rsidRDefault="00A943AE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014" w:type="dxa"/>
            <w:gridSpan w:val="3"/>
          </w:tcPr>
          <w:p w:rsidR="00A943AE" w:rsidRDefault="00A943AE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gridSpan w:val="2"/>
          </w:tcPr>
          <w:p w:rsidR="00A943AE" w:rsidRDefault="00A943AE" w:rsidP="00DC7F3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A943AE" w:rsidRDefault="00A943AE" w:rsidP="00DC7F3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94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58" w:type="dxa"/>
          <w:trHeight w:val="773"/>
        </w:trPr>
        <w:tc>
          <w:tcPr>
            <w:tcW w:w="17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943AE" w:rsidRDefault="00A943AE" w:rsidP="00DC7F3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7688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A943AE" w:rsidRDefault="00A943AE" w:rsidP="00DC7F39">
            <w:pPr>
              <w:rPr>
                <w:rFonts w:eastAsia="黑体"/>
                <w:sz w:val="28"/>
              </w:rPr>
            </w:pPr>
          </w:p>
        </w:tc>
      </w:tr>
      <w:tr w:rsidR="00A94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58" w:type="dxa"/>
          <w:trHeight w:val="766"/>
        </w:trPr>
        <w:tc>
          <w:tcPr>
            <w:tcW w:w="948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3AE" w:rsidRPr="00393AB1" w:rsidRDefault="00A943AE" w:rsidP="00DC7F39">
            <w:pPr>
              <w:rPr>
                <w:rFonts w:eastAsia="黑体"/>
                <w:b/>
                <w:sz w:val="28"/>
              </w:rPr>
            </w:pPr>
            <w:r w:rsidRPr="00393AB1">
              <w:rPr>
                <w:rFonts w:eastAsia="黑体" w:hint="eastAsia"/>
                <w:b/>
                <w:sz w:val="28"/>
              </w:rPr>
              <w:t>一、</w:t>
            </w:r>
            <w:r w:rsidRPr="00393AB1">
              <w:rPr>
                <w:rFonts w:hint="eastAsia"/>
                <w:b/>
                <w:sz w:val="28"/>
              </w:rPr>
              <w:t>本项目选题的意义和应用价值</w:t>
            </w:r>
          </w:p>
        </w:tc>
      </w:tr>
      <w:tr w:rsidR="00A94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58" w:type="dxa"/>
          <w:trHeight w:val="12306"/>
        </w:trPr>
        <w:tc>
          <w:tcPr>
            <w:tcW w:w="94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943AE" w:rsidRPr="00F033C6" w:rsidRDefault="00A943AE" w:rsidP="00A943AE">
            <w:pPr>
              <w:adjustRightInd w:val="0"/>
              <w:snapToGrid w:val="0"/>
              <w:spacing w:line="640" w:lineRule="exact"/>
              <w:ind w:firstLineChars="200" w:firstLine="31680"/>
              <w:rPr>
                <w:rFonts w:eastAsia="黑体"/>
              </w:rPr>
            </w:pPr>
            <w:r>
              <w:rPr>
                <w:rFonts w:eastAsia="黑体" w:hint="eastAsia"/>
              </w:rPr>
              <w:t>主要包括项目选题的意义，目前省内外相关项目情况，</w:t>
            </w:r>
            <w:r w:rsidRPr="00F033C6">
              <w:rPr>
                <w:rFonts w:eastAsia="黑体" w:hint="eastAsia"/>
              </w:rPr>
              <w:t>围绕我省经济金融形势，以深入研究当前经济金融领域出现的重大理论和实际问题为重点，开展有地方特色和区域优势的基础理论研究和应用对策研究，为山东省经济金融事业健康发展提供理论和决策支持。</w:t>
            </w:r>
          </w:p>
          <w:p w:rsidR="00A943AE" w:rsidRDefault="00A943AE" w:rsidP="00A943AE">
            <w:pPr>
              <w:spacing w:line="360" w:lineRule="exact"/>
              <w:ind w:firstLineChars="200" w:firstLine="31680"/>
              <w:rPr>
                <w:rFonts w:eastAsia="黑体"/>
              </w:rPr>
            </w:pPr>
          </w:p>
        </w:tc>
      </w:tr>
      <w:tr w:rsidR="00A943AE">
        <w:trPr>
          <w:gridBefore w:val="2"/>
          <w:wBefore w:w="148" w:type="dxa"/>
          <w:trHeight w:val="783"/>
        </w:trPr>
        <w:tc>
          <w:tcPr>
            <w:tcW w:w="9390" w:type="dxa"/>
            <w:gridSpan w:val="12"/>
            <w:vAlign w:val="center"/>
          </w:tcPr>
          <w:p w:rsidR="00A943AE" w:rsidRPr="00393AB1" w:rsidRDefault="00A943AE" w:rsidP="00A943AE">
            <w:pPr>
              <w:spacing w:line="320" w:lineRule="exact"/>
              <w:ind w:left="31680" w:hangingChars="200" w:firstLine="31680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t>二、</w:t>
            </w:r>
            <w:r w:rsidRPr="00393AB1">
              <w:rPr>
                <w:rFonts w:hint="eastAsia"/>
                <w:b/>
                <w:sz w:val="28"/>
                <w:szCs w:val="28"/>
              </w:rPr>
              <w:t>本项目的基本思路、基本框架、主要观点、主要形式</w:t>
            </w:r>
          </w:p>
        </w:tc>
      </w:tr>
      <w:tr w:rsidR="00A943AE">
        <w:trPr>
          <w:gridBefore w:val="2"/>
          <w:wBefore w:w="148" w:type="dxa"/>
          <w:trHeight w:val="13071"/>
        </w:trPr>
        <w:tc>
          <w:tcPr>
            <w:tcW w:w="9390" w:type="dxa"/>
            <w:gridSpan w:val="12"/>
          </w:tcPr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  <w:r>
              <w:rPr>
                <w:rFonts w:eastAsia="黑体" w:hint="eastAsia"/>
              </w:rPr>
              <w:t>主要包括项目的基本思路、基本框架、主要观点，项目形式。（可加页）</w:t>
            </w:r>
          </w:p>
        </w:tc>
      </w:tr>
      <w:tr w:rsidR="00A943AE">
        <w:trPr>
          <w:gridBefore w:val="1"/>
          <w:wBefore w:w="58" w:type="dxa"/>
          <w:trHeight w:val="783"/>
        </w:trPr>
        <w:tc>
          <w:tcPr>
            <w:tcW w:w="9480" w:type="dxa"/>
            <w:gridSpan w:val="13"/>
          </w:tcPr>
          <w:p w:rsidR="00A943AE" w:rsidRPr="00393AB1" w:rsidRDefault="00A943AE" w:rsidP="00DC7F39">
            <w:pPr>
              <w:rPr>
                <w:rFonts w:eastAsia="黑体"/>
                <w:b/>
                <w:sz w:val="28"/>
              </w:rPr>
            </w:pPr>
            <w:r w:rsidRPr="00393AB1">
              <w:rPr>
                <w:rFonts w:eastAsia="黑体" w:hint="eastAsia"/>
                <w:b/>
                <w:sz w:val="28"/>
              </w:rPr>
              <w:t>三、</w:t>
            </w:r>
            <w:r w:rsidRPr="00393AB1">
              <w:rPr>
                <w:rFonts w:hint="eastAsia"/>
                <w:b/>
                <w:sz w:val="28"/>
                <w:szCs w:val="28"/>
              </w:rPr>
              <w:t>项目承担者</w:t>
            </w:r>
            <w:r w:rsidRPr="00393AB1">
              <w:rPr>
                <w:rFonts w:hint="eastAsia"/>
                <w:b/>
                <w:bCs/>
                <w:sz w:val="28"/>
                <w:szCs w:val="28"/>
              </w:rPr>
              <w:t>近年来的</w:t>
            </w:r>
            <w:r w:rsidRPr="00393AB1">
              <w:rPr>
                <w:rFonts w:hint="eastAsia"/>
                <w:b/>
                <w:sz w:val="28"/>
                <w:szCs w:val="28"/>
              </w:rPr>
              <w:t>相关业绩和成果</w:t>
            </w:r>
            <w:r w:rsidRPr="00393AB1">
              <w:rPr>
                <w:b/>
                <w:sz w:val="28"/>
              </w:rPr>
              <w:t xml:space="preserve"> </w:t>
            </w:r>
          </w:p>
        </w:tc>
      </w:tr>
      <w:tr w:rsidR="00A943AE">
        <w:trPr>
          <w:gridBefore w:val="1"/>
          <w:wBefore w:w="58" w:type="dxa"/>
          <w:trHeight w:val="13227"/>
        </w:trPr>
        <w:tc>
          <w:tcPr>
            <w:tcW w:w="9480" w:type="dxa"/>
            <w:gridSpan w:val="13"/>
          </w:tcPr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  <w:r>
              <w:rPr>
                <w:rFonts w:eastAsia="黑体" w:hint="eastAsia"/>
              </w:rPr>
              <w:t>主要包括体现项目承担者研究能力、写作能力的成果和业绩等。</w:t>
            </w:r>
          </w:p>
        </w:tc>
      </w:tr>
      <w:tr w:rsidR="00A943AE">
        <w:trPr>
          <w:trHeight w:val="783"/>
        </w:trPr>
        <w:tc>
          <w:tcPr>
            <w:tcW w:w="9538" w:type="dxa"/>
            <w:gridSpan w:val="14"/>
            <w:vAlign w:val="center"/>
          </w:tcPr>
          <w:p w:rsidR="00A943AE" w:rsidRPr="00393AB1" w:rsidRDefault="00A943AE" w:rsidP="00DC7F39">
            <w:pPr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t>项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目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实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施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计</w:t>
            </w:r>
            <w:r w:rsidRPr="00393AB1">
              <w:rPr>
                <w:b/>
                <w:sz w:val="28"/>
              </w:rPr>
              <w:t xml:space="preserve">  </w:t>
            </w:r>
            <w:r w:rsidRPr="00393AB1">
              <w:rPr>
                <w:rFonts w:hint="eastAsia"/>
                <w:b/>
                <w:sz w:val="28"/>
              </w:rPr>
              <w:t>划</w:t>
            </w:r>
          </w:p>
        </w:tc>
      </w:tr>
      <w:tr w:rsidR="00A943AE">
        <w:trPr>
          <w:trHeight w:val="3448"/>
        </w:trPr>
        <w:tc>
          <w:tcPr>
            <w:tcW w:w="9538" w:type="dxa"/>
            <w:gridSpan w:val="14"/>
          </w:tcPr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  <w:r>
              <w:rPr>
                <w:rFonts w:eastAsia="黑体" w:hint="eastAsia"/>
              </w:rPr>
              <w:t>主要包括项目实施的总体计划、分段进度、提交评审时间等。</w:t>
            </w: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黑体"/>
              </w:rPr>
            </w:pPr>
          </w:p>
        </w:tc>
      </w:tr>
      <w:tr w:rsidR="00A943AE">
        <w:trPr>
          <w:trHeight w:val="5182"/>
        </w:trPr>
        <w:tc>
          <w:tcPr>
            <w:tcW w:w="9538" w:type="dxa"/>
            <w:gridSpan w:val="14"/>
          </w:tcPr>
          <w:p w:rsidR="00A943AE" w:rsidRDefault="00A943AE" w:rsidP="00DC7F39">
            <w:pPr>
              <w:spacing w:line="360" w:lineRule="exact"/>
              <w:jc w:val="center"/>
              <w:rPr>
                <w:sz w:val="28"/>
              </w:rPr>
            </w:pPr>
          </w:p>
          <w:p w:rsidR="00A943AE" w:rsidRDefault="00A943AE" w:rsidP="00DC7F3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目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承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担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者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承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诺</w:t>
            </w:r>
          </w:p>
          <w:p w:rsidR="00A943AE" w:rsidRDefault="00A943AE" w:rsidP="00DC7F39"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</w:t>
            </w:r>
          </w:p>
          <w:p w:rsidR="00A943AE" w:rsidRDefault="00A943AE" w:rsidP="00DC7F39">
            <w:pPr>
              <w:ind w:firstLine="612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项目申请书内容属实；严格遵守国家有关知识产权法规，保证成果无著作权争议；严格遵守项目协议书的约定；接受项目领导小组办公室的指导、协调；同意成果用于社会科学普及工作。</w:t>
            </w:r>
          </w:p>
          <w:p w:rsidR="00A943AE" w:rsidRDefault="00A943AE" w:rsidP="00A943AE">
            <w:pPr>
              <w:ind w:firstLineChars="1200" w:firstLine="31680"/>
              <w:rPr>
                <w:rFonts w:eastAsia="仿宋_GB2312"/>
                <w:sz w:val="30"/>
              </w:rPr>
            </w:pPr>
          </w:p>
          <w:p w:rsidR="00A943AE" w:rsidRDefault="00A943AE" w:rsidP="00A943AE">
            <w:pPr>
              <w:ind w:firstLineChars="1584" w:firstLine="3168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项目承担者签字：</w:t>
            </w:r>
          </w:p>
          <w:p w:rsidR="00A943AE" w:rsidRDefault="00A943AE" w:rsidP="00A943AE">
            <w:pPr>
              <w:ind w:firstLineChars="200" w:firstLine="31680"/>
              <w:rPr>
                <w:rFonts w:eastAsia="仿宋_GB2312"/>
              </w:rPr>
            </w:pPr>
            <w:r>
              <w:rPr>
                <w:rFonts w:eastAsia="仿宋_GB2312"/>
                <w:sz w:val="30"/>
              </w:rPr>
              <w:t xml:space="preserve"> 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:rsidR="00A943AE" w:rsidRDefault="00A943AE" w:rsidP="00A943AE">
            <w:pPr>
              <w:ind w:firstLineChars="200" w:firstLine="31680"/>
              <w:rPr>
                <w:rFonts w:eastAsia="仿宋_GB2312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仿宋_GB2312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仿宋_GB2312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仿宋_GB2312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仿宋_GB2312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仿宋_GB2312"/>
              </w:rPr>
            </w:pPr>
          </w:p>
          <w:p w:rsidR="00A943AE" w:rsidRDefault="00A943AE" w:rsidP="00A943AE">
            <w:pPr>
              <w:ind w:firstLineChars="200" w:firstLine="31680"/>
              <w:rPr>
                <w:rFonts w:eastAsia="仿宋_GB2312"/>
              </w:rPr>
            </w:pPr>
          </w:p>
          <w:p w:rsidR="00A943AE" w:rsidRDefault="00A943AE" w:rsidP="00A943AE">
            <w:pPr>
              <w:ind w:firstLineChars="200" w:firstLine="31680"/>
            </w:pPr>
          </w:p>
        </w:tc>
      </w:tr>
      <w:tr w:rsidR="00A94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73"/>
        </w:trPr>
        <w:tc>
          <w:tcPr>
            <w:tcW w:w="9538" w:type="dxa"/>
            <w:gridSpan w:val="14"/>
            <w:tcBorders>
              <w:bottom w:val="single" w:sz="4" w:space="0" w:color="auto"/>
            </w:tcBorders>
            <w:vAlign w:val="center"/>
          </w:tcPr>
          <w:p w:rsidR="00A943AE" w:rsidRPr="00393AB1" w:rsidRDefault="00A943AE" w:rsidP="00DC7F39">
            <w:pPr>
              <w:spacing w:line="460" w:lineRule="exact"/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t>项目</w:t>
            </w:r>
            <w:r>
              <w:rPr>
                <w:rFonts w:hint="eastAsia"/>
                <w:b/>
                <w:sz w:val="28"/>
              </w:rPr>
              <w:t>推荐</w:t>
            </w:r>
            <w:r w:rsidRPr="00393AB1">
              <w:rPr>
                <w:rFonts w:hint="eastAsia"/>
                <w:b/>
                <w:sz w:val="28"/>
              </w:rPr>
              <w:t>单位对申请本项目的评议意见</w:t>
            </w:r>
          </w:p>
        </w:tc>
      </w:tr>
      <w:tr w:rsidR="00A94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474"/>
        </w:trPr>
        <w:tc>
          <w:tcPr>
            <w:tcW w:w="953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943AE" w:rsidRDefault="00A943AE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A943AE" w:rsidRDefault="00A943AE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A943AE" w:rsidRDefault="00A943AE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A943AE" w:rsidRDefault="00A943AE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A943AE" w:rsidRDefault="00A943AE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A943AE" w:rsidRDefault="00A943AE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A943AE" w:rsidRPr="00393AB1" w:rsidRDefault="00A943AE" w:rsidP="00A943AE">
            <w:pPr>
              <w:spacing w:line="460" w:lineRule="exact"/>
              <w:ind w:firstLineChars="1434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 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单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位（公章）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</w:t>
            </w:r>
          </w:p>
          <w:p w:rsidR="00A943AE" w:rsidRPr="00393AB1" w:rsidRDefault="00A943AE" w:rsidP="00A943AE">
            <w:pPr>
              <w:spacing w:line="460" w:lineRule="exact"/>
              <w:ind w:firstLineChars="34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A943AE" w:rsidRPr="00393AB1" w:rsidRDefault="00A943AE" w:rsidP="00A943AE">
            <w:pPr>
              <w:ind w:firstLineChars="195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A943AE" w:rsidRDefault="00A943AE" w:rsidP="00DC7F39">
            <w:pPr>
              <w:spacing w:line="480" w:lineRule="exact"/>
              <w:rPr>
                <w:rFonts w:ascii="黑体" w:eastAsia="黑体" w:hAnsi="宋体"/>
                <w:sz w:val="28"/>
              </w:rPr>
            </w:pPr>
          </w:p>
          <w:p w:rsidR="00A943AE" w:rsidRDefault="00A943AE" w:rsidP="00A943AE">
            <w:pPr>
              <w:spacing w:line="460" w:lineRule="exact"/>
              <w:ind w:firstLineChars="3700" w:firstLine="31680"/>
              <w:jc w:val="left"/>
            </w:pPr>
          </w:p>
        </w:tc>
      </w:tr>
      <w:tr w:rsidR="00A94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368"/>
        </w:trPr>
        <w:tc>
          <w:tcPr>
            <w:tcW w:w="953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943AE" w:rsidRDefault="00A943AE" w:rsidP="00DC7F39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30"/>
                <w:szCs w:val="2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   </w:t>
            </w:r>
          </w:p>
          <w:p w:rsidR="00A943AE" w:rsidRDefault="00A943AE" w:rsidP="00D34FD0">
            <w:pPr>
              <w:jc w:val="left"/>
              <w:rPr>
                <w:rFonts w:ascii="黑体" w:eastAsia="黑体" w:hAnsi="宋体"/>
                <w:sz w:val="28"/>
                <w:szCs w:val="2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</w:t>
            </w:r>
            <w:r>
              <w:rPr>
                <w:rFonts w:ascii="黑体" w:eastAsia="黑体" w:hAnsi="宋体" w:hint="eastAsia"/>
                <w:sz w:val="28"/>
              </w:rPr>
              <w:t>推荐单位的承诺：</w:t>
            </w:r>
          </w:p>
          <w:p w:rsidR="00A943AE" w:rsidRPr="001066CC" w:rsidRDefault="00A943AE" w:rsidP="00DC7F39">
            <w:pPr>
              <w:spacing w:line="48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黑体" w:eastAsia="黑体" w:hAnsi="宋体"/>
                <w:sz w:val="28"/>
              </w:rPr>
              <w:t xml:space="preserve">    </w:t>
            </w:r>
            <w:r w:rsidRPr="001066CC">
              <w:rPr>
                <w:rFonts w:ascii="仿宋_GB2312" w:eastAsia="仿宋_GB2312" w:hAnsi="宋体" w:hint="eastAsia"/>
                <w:sz w:val="30"/>
                <w:szCs w:val="30"/>
              </w:rPr>
              <w:t>本单位承诺对申报者填写的各项内容的真实性负责，保证没有知识产权争议。如果获得立项，承诺以本表为有约束力的协议，遵守山东省社会科学界联合会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课题管理</w:t>
            </w:r>
            <w:r w:rsidRPr="001066CC">
              <w:rPr>
                <w:rFonts w:ascii="仿宋_GB2312" w:eastAsia="仿宋_GB2312" w:hAnsi="宋体" w:hint="eastAsia"/>
                <w:sz w:val="30"/>
                <w:szCs w:val="30"/>
              </w:rPr>
              <w:t>的有关规定，为本课题提供必要的支持，做好课题研究的协调和管理工作，对本课题的完成提供信誉保证。</w:t>
            </w:r>
          </w:p>
          <w:p w:rsidR="00A943AE" w:rsidRDefault="00A943AE" w:rsidP="00DC7F39">
            <w:pPr>
              <w:jc w:val="left"/>
            </w:pPr>
          </w:p>
          <w:p w:rsidR="00A943AE" w:rsidRDefault="00A943AE" w:rsidP="00DC7F39">
            <w:pPr>
              <w:jc w:val="left"/>
            </w:pPr>
            <w:r>
              <w:t xml:space="preserve">       </w:t>
            </w:r>
            <w:r>
              <w:rPr>
                <w:sz w:val="32"/>
                <w:szCs w:val="32"/>
              </w:rPr>
              <w:t xml:space="preserve">   </w:t>
            </w:r>
          </w:p>
          <w:p w:rsidR="00A943AE" w:rsidRDefault="00A943AE" w:rsidP="00DC7F39">
            <w:pPr>
              <w:spacing w:line="480" w:lineRule="exact"/>
              <w:rPr>
                <w:rFonts w:ascii="仿宋_GB2312" w:eastAsia="仿宋_GB2312" w:hAnsi="宋体"/>
                <w:sz w:val="28"/>
                <w:szCs w:val="2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      </w:t>
            </w:r>
          </w:p>
          <w:p w:rsidR="00A943AE" w:rsidRDefault="00A943AE" w:rsidP="00DC7F39">
            <w:pPr>
              <w:jc w:val="left"/>
            </w:pPr>
          </w:p>
          <w:p w:rsidR="00A943AE" w:rsidRDefault="00A943AE" w:rsidP="00F119E4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z w:val="30"/>
              </w:rPr>
              <w:t>单位（盖章）</w:t>
            </w:r>
            <w:r>
              <w:rPr>
                <w:rFonts w:ascii="仿宋_GB2312" w:eastAsia="仿宋_GB2312" w:hAnsi="宋体"/>
                <w:sz w:val="30"/>
              </w:rPr>
              <w:t xml:space="preserve"> </w:t>
            </w:r>
          </w:p>
          <w:p w:rsidR="00A943AE" w:rsidRDefault="00A943AE" w:rsidP="00F119E4">
            <w:pPr>
              <w:spacing w:line="420" w:lineRule="exact"/>
              <w:ind w:right="1800"/>
              <w:jc w:val="center"/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sz w:val="30"/>
              </w:rPr>
              <w:t>年</w:t>
            </w:r>
            <w:r>
              <w:rPr>
                <w:rFonts w:ascii="仿宋_GB2312" w:eastAsia="仿宋_GB2312" w:hAnsi="宋体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</w:rPr>
              <w:t>月</w:t>
            </w:r>
            <w:r>
              <w:rPr>
                <w:rFonts w:ascii="仿宋_GB2312" w:eastAsia="仿宋_GB2312" w:hAnsi="宋体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</w:rPr>
              <w:t>日</w:t>
            </w:r>
            <w:r>
              <w:rPr>
                <w:rFonts w:ascii="仿宋_GB2312" w:eastAsia="仿宋_GB2312" w:hAnsi="宋体"/>
                <w:sz w:val="30"/>
              </w:rPr>
              <w:t xml:space="preserve">                                           </w:t>
            </w:r>
          </w:p>
          <w:p w:rsidR="00A943AE" w:rsidRDefault="00A943AE" w:rsidP="00A943AE">
            <w:pPr>
              <w:spacing w:line="460" w:lineRule="exact"/>
              <w:ind w:firstLineChars="3700" w:firstLine="31680"/>
              <w:jc w:val="left"/>
              <w:rPr>
                <w:rFonts w:ascii="黑体" w:eastAsia="黑体" w:hAnsi="宋体"/>
                <w:sz w:val="28"/>
              </w:rPr>
            </w:pPr>
          </w:p>
        </w:tc>
      </w:tr>
      <w:tr w:rsidR="00A94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82"/>
        </w:trPr>
        <w:tc>
          <w:tcPr>
            <w:tcW w:w="953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3AE" w:rsidRPr="00393AB1" w:rsidRDefault="00A943AE" w:rsidP="00DC7F39">
            <w:pPr>
              <w:spacing w:line="460" w:lineRule="exact"/>
              <w:jc w:val="center"/>
              <w:rPr>
                <w:b/>
                <w:sz w:val="28"/>
              </w:rPr>
            </w:pPr>
            <w:r w:rsidRPr="00393AB1">
              <w:rPr>
                <w:rFonts w:hint="eastAsia"/>
                <w:b/>
                <w:sz w:val="28"/>
              </w:rPr>
              <w:t>评审组评审意见</w:t>
            </w:r>
          </w:p>
        </w:tc>
      </w:tr>
      <w:tr w:rsidR="00A94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919"/>
        </w:trPr>
        <w:tc>
          <w:tcPr>
            <w:tcW w:w="953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943AE" w:rsidRDefault="00A943AE" w:rsidP="00DC7F39">
            <w:pPr>
              <w:spacing w:line="460" w:lineRule="exact"/>
              <w:ind w:firstLine="420"/>
              <w:jc w:val="left"/>
            </w:pPr>
          </w:p>
          <w:p w:rsidR="00A943AE" w:rsidRDefault="00A943AE" w:rsidP="00DC7F39">
            <w:pPr>
              <w:spacing w:line="460" w:lineRule="exact"/>
              <w:ind w:firstLine="420"/>
              <w:jc w:val="left"/>
            </w:pPr>
          </w:p>
          <w:p w:rsidR="00A943AE" w:rsidRDefault="00A943AE" w:rsidP="00A943AE">
            <w:pPr>
              <w:spacing w:line="460" w:lineRule="exact"/>
              <w:ind w:firstLineChars="300" w:firstLine="31680"/>
              <w:jc w:val="left"/>
            </w:pPr>
          </w:p>
          <w:p w:rsidR="00A943AE" w:rsidRDefault="00A943AE" w:rsidP="00A943AE">
            <w:pPr>
              <w:spacing w:line="460" w:lineRule="exact"/>
              <w:ind w:firstLineChars="300" w:firstLine="31680"/>
              <w:jc w:val="left"/>
            </w:pPr>
          </w:p>
          <w:p w:rsidR="00A943AE" w:rsidRDefault="00A943AE" w:rsidP="00A943AE">
            <w:pPr>
              <w:spacing w:line="460" w:lineRule="exact"/>
              <w:ind w:firstLineChars="300" w:firstLine="31680"/>
              <w:jc w:val="left"/>
            </w:pPr>
            <w:r>
              <w:t xml:space="preserve">                                       </w:t>
            </w:r>
          </w:p>
          <w:p w:rsidR="00A943AE" w:rsidRDefault="00A943AE" w:rsidP="00A943AE">
            <w:pPr>
              <w:spacing w:line="460" w:lineRule="exact"/>
              <w:ind w:firstLineChars="300" w:firstLine="31680"/>
              <w:jc w:val="left"/>
            </w:pPr>
          </w:p>
          <w:p w:rsidR="00A943AE" w:rsidRDefault="00A943AE" w:rsidP="00A943AE">
            <w:pPr>
              <w:spacing w:line="460" w:lineRule="exact"/>
              <w:ind w:firstLineChars="300" w:firstLine="31680"/>
              <w:jc w:val="left"/>
            </w:pPr>
          </w:p>
          <w:p w:rsidR="00A943AE" w:rsidRDefault="00A943AE" w:rsidP="00A943AE">
            <w:pPr>
              <w:spacing w:line="460" w:lineRule="exact"/>
              <w:ind w:firstLineChars="300" w:firstLine="31680"/>
              <w:jc w:val="left"/>
            </w:pPr>
          </w:p>
          <w:p w:rsidR="00A943AE" w:rsidRDefault="00A943AE" w:rsidP="00A943AE">
            <w:pPr>
              <w:spacing w:line="460" w:lineRule="exact"/>
              <w:ind w:firstLineChars="300" w:firstLine="31680"/>
              <w:jc w:val="left"/>
            </w:pPr>
          </w:p>
          <w:p w:rsidR="00A943AE" w:rsidRDefault="00A943AE" w:rsidP="00A943AE">
            <w:pPr>
              <w:spacing w:line="460" w:lineRule="exact"/>
              <w:ind w:firstLineChars="300" w:firstLine="31680"/>
              <w:jc w:val="left"/>
            </w:pPr>
            <w:r>
              <w:t xml:space="preserve">  </w:t>
            </w:r>
          </w:p>
          <w:p w:rsidR="00A943AE" w:rsidRDefault="00A943AE" w:rsidP="00A943AE">
            <w:pPr>
              <w:spacing w:line="460" w:lineRule="exact"/>
              <w:ind w:firstLineChars="300" w:firstLine="31680"/>
              <w:jc w:val="left"/>
            </w:pPr>
          </w:p>
          <w:p w:rsidR="00A943AE" w:rsidRDefault="00A943AE" w:rsidP="00A943AE">
            <w:pPr>
              <w:spacing w:line="460" w:lineRule="exact"/>
              <w:ind w:firstLineChars="300" w:firstLine="31680"/>
              <w:jc w:val="left"/>
            </w:pPr>
          </w:p>
          <w:p w:rsidR="00A943AE" w:rsidRPr="00393AB1" w:rsidRDefault="00A943AE" w:rsidP="00A943AE">
            <w:pPr>
              <w:spacing w:line="460" w:lineRule="exact"/>
              <w:ind w:firstLineChars="3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t xml:space="preserve">      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组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长（签名）</w:t>
            </w:r>
          </w:p>
          <w:p w:rsidR="00A943AE" w:rsidRDefault="00A943AE" w:rsidP="00A943AE">
            <w:pPr>
              <w:spacing w:line="460" w:lineRule="exact"/>
              <w:ind w:leftChars="199" w:left="31680" w:hangingChars="1700" w:firstLine="31680"/>
              <w:jc w:val="left"/>
            </w:pP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                                                                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A943AE" w:rsidRDefault="00A943AE" w:rsidP="00DC7F39">
            <w:pPr>
              <w:jc w:val="center"/>
            </w:pPr>
          </w:p>
        </w:tc>
      </w:tr>
      <w:tr w:rsidR="00A94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29"/>
        </w:trPr>
        <w:tc>
          <w:tcPr>
            <w:tcW w:w="953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943AE" w:rsidRDefault="00A943AE" w:rsidP="00DC7F39">
            <w:pPr>
              <w:jc w:val="center"/>
            </w:pPr>
            <w:r w:rsidRPr="00830A74">
              <w:rPr>
                <w:rFonts w:hint="eastAsia"/>
                <w:b/>
                <w:sz w:val="28"/>
              </w:rPr>
              <w:t>山东省社会科学界联合会审批意见</w:t>
            </w:r>
          </w:p>
        </w:tc>
      </w:tr>
      <w:tr w:rsidR="00A94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36"/>
        </w:trPr>
        <w:tc>
          <w:tcPr>
            <w:tcW w:w="9538" w:type="dxa"/>
            <w:gridSpan w:val="14"/>
            <w:tcBorders>
              <w:top w:val="single" w:sz="4" w:space="0" w:color="auto"/>
            </w:tcBorders>
          </w:tcPr>
          <w:p w:rsidR="00A943AE" w:rsidRDefault="00A943AE" w:rsidP="00A943AE">
            <w:pPr>
              <w:spacing w:line="460" w:lineRule="exact"/>
              <w:ind w:leftChars="3063" w:left="31680" w:hangingChars="4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                   </w:t>
            </w:r>
          </w:p>
          <w:p w:rsidR="00A943AE" w:rsidRDefault="00A943AE" w:rsidP="00A943AE">
            <w:pPr>
              <w:spacing w:line="460" w:lineRule="exact"/>
              <w:ind w:leftChars="3063" w:left="31680" w:hangingChars="4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A943AE" w:rsidRDefault="00A943AE" w:rsidP="00A943AE">
            <w:pPr>
              <w:spacing w:line="460" w:lineRule="exact"/>
              <w:ind w:leftChars="3063" w:left="31680" w:hangingChars="4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A943AE" w:rsidRDefault="00A943AE" w:rsidP="00A943AE">
            <w:pPr>
              <w:spacing w:line="460" w:lineRule="exact"/>
              <w:ind w:leftChars="3063" w:left="31680" w:hangingChars="40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A943AE" w:rsidRDefault="00A943AE" w:rsidP="00F119E4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A943AE" w:rsidRDefault="00A943AE" w:rsidP="00F119E4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A943AE" w:rsidRDefault="00A943AE" w:rsidP="00F119E4"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（公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章）</w:t>
            </w:r>
          </w:p>
          <w:p w:rsidR="00A943AE" w:rsidRDefault="00A943AE" w:rsidP="00DC7F39">
            <w:pPr>
              <w:jc w:val="center"/>
              <w:rPr>
                <w:sz w:val="28"/>
              </w:rPr>
            </w:pP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                        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393AB1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393AB1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A943AE" w:rsidRDefault="00A943AE" w:rsidP="00830A74">
      <w:pPr>
        <w:jc w:val="center"/>
      </w:pPr>
    </w:p>
    <w:sectPr w:rsidR="00A943AE" w:rsidSect="00B86C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935" w:left="1440" w:header="851" w:footer="851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3AE" w:rsidRDefault="00A943AE">
      <w:r>
        <w:separator/>
      </w:r>
    </w:p>
  </w:endnote>
  <w:endnote w:type="continuationSeparator" w:id="0">
    <w:p w:rsidR="00A943AE" w:rsidRDefault="00A9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AE" w:rsidRDefault="00A943AE" w:rsidP="00830A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3AE" w:rsidRDefault="00A943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AE" w:rsidRDefault="00A943AE" w:rsidP="00DC7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943AE" w:rsidRDefault="00A943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AE" w:rsidRDefault="00A943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3AE" w:rsidRDefault="00A943AE">
      <w:r>
        <w:separator/>
      </w:r>
    </w:p>
  </w:footnote>
  <w:footnote w:type="continuationSeparator" w:id="0">
    <w:p w:rsidR="00A943AE" w:rsidRDefault="00A94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AE" w:rsidRDefault="00A943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AE" w:rsidRDefault="00A943AE" w:rsidP="0066482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AE" w:rsidRDefault="00A943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A74"/>
    <w:rsid w:val="00066DCB"/>
    <w:rsid w:val="000C76C7"/>
    <w:rsid w:val="001066CC"/>
    <w:rsid w:val="001A4CAB"/>
    <w:rsid w:val="001B2B14"/>
    <w:rsid w:val="001F6F04"/>
    <w:rsid w:val="002118F6"/>
    <w:rsid w:val="00223870"/>
    <w:rsid w:val="00265105"/>
    <w:rsid w:val="00393AB1"/>
    <w:rsid w:val="003B1D1F"/>
    <w:rsid w:val="003D4D57"/>
    <w:rsid w:val="00410B34"/>
    <w:rsid w:val="0043560C"/>
    <w:rsid w:val="00441B34"/>
    <w:rsid w:val="00501358"/>
    <w:rsid w:val="00524E36"/>
    <w:rsid w:val="00562464"/>
    <w:rsid w:val="005835A6"/>
    <w:rsid w:val="006171C9"/>
    <w:rsid w:val="00662406"/>
    <w:rsid w:val="00664824"/>
    <w:rsid w:val="006A473F"/>
    <w:rsid w:val="006E444D"/>
    <w:rsid w:val="00703696"/>
    <w:rsid w:val="00706A9E"/>
    <w:rsid w:val="00713D96"/>
    <w:rsid w:val="00765A5B"/>
    <w:rsid w:val="00830A74"/>
    <w:rsid w:val="00905591"/>
    <w:rsid w:val="0092136B"/>
    <w:rsid w:val="00923478"/>
    <w:rsid w:val="009446DB"/>
    <w:rsid w:val="00975E6F"/>
    <w:rsid w:val="00985525"/>
    <w:rsid w:val="00A60FC4"/>
    <w:rsid w:val="00A943AE"/>
    <w:rsid w:val="00AB4870"/>
    <w:rsid w:val="00B86C78"/>
    <w:rsid w:val="00C446EB"/>
    <w:rsid w:val="00C57B3D"/>
    <w:rsid w:val="00CF25EB"/>
    <w:rsid w:val="00D34FD0"/>
    <w:rsid w:val="00D35438"/>
    <w:rsid w:val="00D47FAB"/>
    <w:rsid w:val="00DC7F39"/>
    <w:rsid w:val="00E3685F"/>
    <w:rsid w:val="00E85C0C"/>
    <w:rsid w:val="00F033C6"/>
    <w:rsid w:val="00F119E4"/>
    <w:rsid w:val="00F30D2C"/>
    <w:rsid w:val="00F4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7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B706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830A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0A7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B7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241</Words>
  <Characters>1377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山东省社会科学界联合会</dc:title>
  <dc:subject/>
  <dc:creator>lenovo</dc:creator>
  <cp:keywords/>
  <dc:description/>
  <cp:lastModifiedBy>User</cp:lastModifiedBy>
  <cp:revision>5</cp:revision>
  <cp:lastPrinted>2015-06-03T08:36:00Z</cp:lastPrinted>
  <dcterms:created xsi:type="dcterms:W3CDTF">2016-06-07T08:19:00Z</dcterms:created>
  <dcterms:modified xsi:type="dcterms:W3CDTF">2016-06-13T03:34:00Z</dcterms:modified>
</cp:coreProperties>
</file>